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81F8" w14:textId="77777777" w:rsidR="00B866A6" w:rsidRPr="008D0641" w:rsidRDefault="00B866A6" w:rsidP="00B866A6">
      <w:pPr>
        <w:rPr>
          <w:rFonts w:cs="Arial"/>
          <w:lang w:val="fr-FR"/>
        </w:rPr>
      </w:pPr>
      <w:bookmarkStart w:id="0" w:name="_GoBack"/>
      <w:bookmarkEnd w:id="0"/>
      <w:r w:rsidRPr="008D0641">
        <w:rPr>
          <w:rFonts w:cs="Arial"/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6C5D48BD" wp14:editId="51BC7578">
            <wp:simplePos x="0" y="0"/>
            <wp:positionH relativeFrom="column">
              <wp:posOffset>17145</wp:posOffset>
            </wp:positionH>
            <wp:positionV relativeFrom="paragraph">
              <wp:posOffset>409575</wp:posOffset>
            </wp:positionV>
            <wp:extent cx="1002030" cy="1043940"/>
            <wp:effectExtent l="19050" t="0" r="7620" b="0"/>
            <wp:wrapTight wrapText="bothSides">
              <wp:wrapPolygon edited="0">
                <wp:start x="-411" y="0"/>
                <wp:lineTo x="-411" y="21285"/>
                <wp:lineTo x="21764" y="21285"/>
                <wp:lineTo x="21764" y="0"/>
                <wp:lineTo x="-411" y="0"/>
              </wp:wrapPolygon>
            </wp:wrapTight>
            <wp:docPr id="4" name="Image 0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49E74" w14:textId="79986C36" w:rsidR="00BE2D0C" w:rsidRDefault="00F03C7D" w:rsidP="00686885">
      <w:pPr>
        <w:pStyle w:val="Titre"/>
        <w:spacing w:before="0" w:after="0" w:line="240" w:lineRule="auto"/>
        <w:jc w:val="center"/>
        <w:rPr>
          <w:lang w:val="fr-FR"/>
        </w:rPr>
      </w:pPr>
      <w:r>
        <w:rPr>
          <w:lang w:val="fr-FR"/>
        </w:rPr>
        <w:t xml:space="preserve">RECHERCHE SUR LA </w:t>
      </w:r>
      <w:r w:rsidR="0089249D" w:rsidRPr="008D0641">
        <w:rPr>
          <w:lang w:val="fr-FR"/>
        </w:rPr>
        <w:t xml:space="preserve">DYSTONIE </w:t>
      </w:r>
    </w:p>
    <w:p w14:paraId="4F5CE32E" w14:textId="5F27AAC5" w:rsidR="00B866A6" w:rsidRPr="008D0641" w:rsidRDefault="0089249D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>APPEL</w:t>
      </w:r>
      <w:r w:rsidR="00B866A6" w:rsidRPr="008D0641">
        <w:rPr>
          <w:lang w:val="fr-FR"/>
        </w:rPr>
        <w:t xml:space="preserve"> à projets </w:t>
      </w:r>
      <w:r w:rsidR="004C7FFE">
        <w:rPr>
          <w:lang w:val="fr-FR"/>
        </w:rPr>
        <w:t xml:space="preserve">AMADYS </w:t>
      </w:r>
      <w:r w:rsidR="00183E2D">
        <w:rPr>
          <w:lang w:val="fr-FR"/>
        </w:rPr>
        <w:t>20</w:t>
      </w:r>
      <w:r w:rsidR="00F03C7D">
        <w:rPr>
          <w:lang w:val="fr-FR"/>
        </w:rPr>
        <w:t>20</w:t>
      </w:r>
    </w:p>
    <w:p w14:paraId="39843E9E" w14:textId="77777777" w:rsidR="003946F5" w:rsidRPr="008D0641" w:rsidRDefault="00B866A6" w:rsidP="00686885">
      <w:pPr>
        <w:pStyle w:val="Titre"/>
        <w:spacing w:before="0" w:after="0" w:line="240" w:lineRule="auto"/>
        <w:ind w:left="1416"/>
        <w:jc w:val="center"/>
        <w:rPr>
          <w:lang w:val="fr-FR"/>
        </w:rPr>
      </w:pPr>
      <w:r w:rsidRPr="008D0641">
        <w:rPr>
          <w:lang w:val="fr-FR"/>
        </w:rPr>
        <w:t>Dossier de candidature</w:t>
      </w:r>
    </w:p>
    <w:p w14:paraId="21630440" w14:textId="77777777" w:rsidR="0089249D" w:rsidRPr="008D0641" w:rsidRDefault="0089249D" w:rsidP="0089249D">
      <w:pPr>
        <w:rPr>
          <w:lang w:val="fr-FR"/>
        </w:rPr>
      </w:pPr>
    </w:p>
    <w:p w14:paraId="6EA6BE59" w14:textId="77777777" w:rsidR="0089249D" w:rsidRPr="008D0641" w:rsidRDefault="0089249D" w:rsidP="0089249D">
      <w:pPr>
        <w:rPr>
          <w:lang w:val="fr-FR"/>
        </w:rPr>
      </w:pPr>
    </w:p>
    <w:p w14:paraId="0DE157E4" w14:textId="77777777" w:rsidR="00B866A6" w:rsidRPr="008D0641" w:rsidRDefault="00706BC5" w:rsidP="00706BC5">
      <w:pPr>
        <w:pStyle w:val="Titre1"/>
        <w:numPr>
          <w:ilvl w:val="0"/>
          <w:numId w:val="4"/>
        </w:numPr>
        <w:rPr>
          <w:lang w:val="fr-FR"/>
        </w:rPr>
      </w:pPr>
      <w:r w:rsidRPr="008D0641">
        <w:rPr>
          <w:lang w:val="fr-FR"/>
        </w:rPr>
        <w:t>Présentation du porteur de projet et de l’équipe</w:t>
      </w:r>
    </w:p>
    <w:p w14:paraId="18F58D8A" w14:textId="77777777" w:rsidR="00B866A6" w:rsidRPr="008D0641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1F439418" w14:textId="23CA0C91" w:rsidR="00B866A6" w:rsidRPr="008D0641" w:rsidRDefault="00B866A6" w:rsidP="0089249D">
      <w:pPr>
        <w:pStyle w:val="Titre6"/>
        <w:rPr>
          <w:lang w:val="fr-FR"/>
        </w:rPr>
      </w:pPr>
      <w:r w:rsidRPr="008D0641">
        <w:rPr>
          <w:lang w:val="fr-FR"/>
        </w:rPr>
        <w:t xml:space="preserve">TITRE DU </w:t>
      </w:r>
      <w:r w:rsidR="00471306" w:rsidRPr="008D0641">
        <w:rPr>
          <w:lang w:val="fr-FR"/>
        </w:rPr>
        <w:t>PROJET :</w:t>
      </w:r>
    </w:p>
    <w:p w14:paraId="7E950F97" w14:textId="77777777" w:rsidR="00B866A6" w:rsidRPr="008D0641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378420DF" w14:textId="77777777" w:rsidR="00706BC5" w:rsidRDefault="00706BC5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62EDDF28" w14:textId="69830BCF" w:rsidR="00B866A6" w:rsidRPr="008D0641" w:rsidRDefault="00471306" w:rsidP="0089249D">
      <w:pPr>
        <w:pStyle w:val="Titre6"/>
        <w:rPr>
          <w:lang w:val="fr-FR"/>
        </w:rPr>
      </w:pPr>
      <w:r w:rsidRPr="008D0641">
        <w:rPr>
          <w:lang w:val="fr-FR"/>
        </w:rPr>
        <w:t>NOM :</w:t>
      </w:r>
    </w:p>
    <w:p w14:paraId="5A96DAB2" w14:textId="77777777" w:rsidR="00B866A6" w:rsidRPr="008D0641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6850BE58" w14:textId="77777777" w:rsidR="00B866A6" w:rsidRPr="008D0641" w:rsidRDefault="00B866A6" w:rsidP="0089249D">
      <w:pPr>
        <w:pStyle w:val="Titre6"/>
        <w:rPr>
          <w:lang w:val="fr-FR"/>
        </w:rPr>
      </w:pPr>
      <w:r w:rsidRPr="008D0641">
        <w:rPr>
          <w:lang w:val="fr-FR"/>
        </w:rPr>
        <w:t>PRENOM</w:t>
      </w:r>
      <w:r w:rsidR="00706BC5" w:rsidRPr="008D0641">
        <w:rPr>
          <w:lang w:val="fr-FR"/>
        </w:rPr>
        <w:t> :</w:t>
      </w:r>
    </w:p>
    <w:p w14:paraId="7CA33472" w14:textId="77777777" w:rsidR="00B866A6" w:rsidRPr="008D0641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1C1FEAA2" w14:textId="77777777" w:rsidR="00B866A6" w:rsidRPr="008D0641" w:rsidRDefault="00B866A6" w:rsidP="0089249D">
      <w:pPr>
        <w:pStyle w:val="Titre6"/>
        <w:rPr>
          <w:lang w:val="fr-FR"/>
        </w:rPr>
      </w:pPr>
      <w:r w:rsidRPr="008D0641">
        <w:rPr>
          <w:lang w:val="fr-FR"/>
        </w:rPr>
        <w:t>EMAIL</w:t>
      </w:r>
      <w:r w:rsidR="00706BC5" w:rsidRPr="008D0641">
        <w:rPr>
          <w:lang w:val="fr-FR"/>
        </w:rPr>
        <w:t> :</w:t>
      </w:r>
    </w:p>
    <w:p w14:paraId="0F790E03" w14:textId="77777777" w:rsidR="00B866A6" w:rsidRPr="008D0641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321B55AB" w14:textId="77777777" w:rsidR="00B866A6" w:rsidRPr="008D0641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5DB24D06" w14:textId="77777777" w:rsidR="00706BC5" w:rsidRPr="008D0641" w:rsidRDefault="0089249D" w:rsidP="0089249D">
      <w:pPr>
        <w:pStyle w:val="Titre6"/>
        <w:rPr>
          <w:lang w:val="fr-FR"/>
        </w:rPr>
      </w:pPr>
      <w:r w:rsidRPr="008D0641">
        <w:rPr>
          <w:lang w:val="fr-FR"/>
        </w:rPr>
        <w:t>affilation/</w:t>
      </w:r>
      <w:r w:rsidR="00B866A6" w:rsidRPr="008D0641">
        <w:rPr>
          <w:lang w:val="fr-FR"/>
        </w:rPr>
        <w:t>LABORATOIRE</w:t>
      </w:r>
      <w:r w:rsidR="00BF377F">
        <w:rPr>
          <w:lang w:val="fr-FR"/>
        </w:rPr>
        <w:t xml:space="preserve"> (habilité à signer la convention de recherche)</w:t>
      </w:r>
      <w:r w:rsidR="00706BC5" w:rsidRPr="008D0641">
        <w:rPr>
          <w:lang w:val="fr-FR"/>
        </w:rPr>
        <w:t> :</w:t>
      </w:r>
    </w:p>
    <w:p w14:paraId="1C41B919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066A65C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1D08ECB1" w14:textId="77777777" w:rsidR="00706BC5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0681E20D" w14:textId="77777777" w:rsidR="00C11FB6" w:rsidRDefault="00C11FB6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37B18F4A" w14:textId="77777777" w:rsidR="00C11FB6" w:rsidRPr="008D0641" w:rsidRDefault="00C11FB6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7A6D10E6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452E3626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i/>
          <w:smallCaps w:val="0"/>
          <w:sz w:val="24"/>
          <w:szCs w:val="24"/>
          <w:lang w:val="fr-FR"/>
        </w:rPr>
      </w:pPr>
      <w:r w:rsidRPr="008D0641">
        <w:rPr>
          <w:rFonts w:asciiTheme="minorHAnsi" w:hAnsiTheme="minorHAnsi" w:cs="Arial"/>
          <w:b/>
          <w:i/>
          <w:smallCaps w:val="0"/>
          <w:sz w:val="24"/>
          <w:szCs w:val="24"/>
          <w:lang w:val="fr-FR"/>
        </w:rPr>
        <w:t>JOINDRE CV DU PORTEUR DE PROJET</w:t>
      </w:r>
    </w:p>
    <w:p w14:paraId="18E02D8B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i/>
          <w:smallCaps w:val="0"/>
          <w:sz w:val="24"/>
          <w:szCs w:val="24"/>
          <w:lang w:val="fr-FR"/>
        </w:rPr>
      </w:pPr>
    </w:p>
    <w:p w14:paraId="6B3FE9E3" w14:textId="77777777" w:rsidR="00B866A6" w:rsidRPr="008D0641" w:rsidRDefault="00B866A6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  <w:r w:rsidRPr="008D0641">
        <w:rPr>
          <w:rFonts w:cs="Arial"/>
          <w:b/>
          <w:bCs/>
          <w:smallCaps w:val="0"/>
          <w:lang w:val="fr-FR"/>
        </w:rPr>
        <w:br w:type="page"/>
      </w:r>
    </w:p>
    <w:p w14:paraId="0DFC92BE" w14:textId="77777777" w:rsidR="00B866A6" w:rsidRPr="008D0641" w:rsidRDefault="00B866A6" w:rsidP="00B866A6">
      <w:pPr>
        <w:rPr>
          <w:rFonts w:cs="Arial"/>
          <w:lang w:val="fr-FR"/>
        </w:rPr>
      </w:pPr>
      <w:r w:rsidRPr="008D0641">
        <w:rPr>
          <w:rFonts w:cs="Arial"/>
          <w:noProof/>
          <w:lang w:val="fr-FR" w:eastAsia="fr-FR" w:bidi="ar-SA"/>
        </w:rPr>
        <w:lastRenderedPageBreak/>
        <w:drawing>
          <wp:anchor distT="0" distB="0" distL="114300" distR="114300" simplePos="0" relativeHeight="251660288" behindDoc="1" locked="0" layoutInCell="1" allowOverlap="1" wp14:anchorId="45F34B58" wp14:editId="219E4523">
            <wp:simplePos x="0" y="0"/>
            <wp:positionH relativeFrom="column">
              <wp:posOffset>17145</wp:posOffset>
            </wp:positionH>
            <wp:positionV relativeFrom="paragraph">
              <wp:posOffset>300990</wp:posOffset>
            </wp:positionV>
            <wp:extent cx="1002030" cy="1071880"/>
            <wp:effectExtent l="19050" t="0" r="7620" b="0"/>
            <wp:wrapTight wrapText="bothSides">
              <wp:wrapPolygon edited="0">
                <wp:start x="-411" y="0"/>
                <wp:lineTo x="-411" y="21114"/>
                <wp:lineTo x="21764" y="21114"/>
                <wp:lineTo x="21764" y="0"/>
                <wp:lineTo x="-411" y="0"/>
              </wp:wrapPolygon>
            </wp:wrapTight>
            <wp:docPr id="5" name="Image 0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5F87B" w14:textId="77777777" w:rsidR="00F03C7D" w:rsidRDefault="00F03C7D" w:rsidP="00B97F85">
      <w:pPr>
        <w:pStyle w:val="Titre"/>
        <w:spacing w:before="0" w:after="0" w:line="240" w:lineRule="auto"/>
        <w:jc w:val="center"/>
        <w:rPr>
          <w:lang w:val="fr-FR"/>
        </w:rPr>
      </w:pPr>
      <w:r>
        <w:rPr>
          <w:lang w:val="fr-FR"/>
        </w:rPr>
        <w:t>RECHERCHE SUR LA DYSTONIE</w:t>
      </w:r>
    </w:p>
    <w:p w14:paraId="0D606247" w14:textId="1DBD6D40" w:rsidR="00B97F85" w:rsidRPr="008D0641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 xml:space="preserve">APPEL à projets </w:t>
      </w:r>
      <w:r>
        <w:rPr>
          <w:lang w:val="fr-FR"/>
        </w:rPr>
        <w:t>AMADYS 20</w:t>
      </w:r>
      <w:r w:rsidR="00F03C7D">
        <w:rPr>
          <w:lang w:val="fr-FR"/>
        </w:rPr>
        <w:t>20</w:t>
      </w:r>
    </w:p>
    <w:p w14:paraId="77E65076" w14:textId="77777777" w:rsidR="0089249D" w:rsidRPr="008D0641" w:rsidRDefault="0089249D" w:rsidP="00686885">
      <w:pPr>
        <w:pStyle w:val="Titre"/>
        <w:spacing w:before="0" w:after="0" w:line="240" w:lineRule="auto"/>
        <w:ind w:left="1416"/>
        <w:jc w:val="center"/>
        <w:rPr>
          <w:lang w:val="fr-FR"/>
        </w:rPr>
      </w:pPr>
      <w:r w:rsidRPr="008D0641">
        <w:rPr>
          <w:lang w:val="fr-FR"/>
        </w:rPr>
        <w:t>Dossier de candidature</w:t>
      </w:r>
    </w:p>
    <w:p w14:paraId="16805A2F" w14:textId="787B6E11" w:rsidR="00706BC5" w:rsidRPr="008D0641" w:rsidRDefault="00706BC5" w:rsidP="0089249D">
      <w:pPr>
        <w:pStyle w:val="Titre6"/>
        <w:rPr>
          <w:lang w:val="fr-FR"/>
        </w:rPr>
      </w:pPr>
      <w:r w:rsidRPr="008D0641">
        <w:rPr>
          <w:lang w:val="fr-FR"/>
        </w:rPr>
        <w:t xml:space="preserve">DESCRIPTION DU </w:t>
      </w:r>
      <w:r w:rsidR="0089249D" w:rsidRPr="008D0641">
        <w:rPr>
          <w:lang w:val="fr-FR"/>
        </w:rPr>
        <w:t>LABORATOIRE ET</w:t>
      </w:r>
      <w:r w:rsidRPr="008D0641">
        <w:rPr>
          <w:lang w:val="fr-FR"/>
        </w:rPr>
        <w:t xml:space="preserve"> DE </w:t>
      </w:r>
      <w:r w:rsidR="00A439D7" w:rsidRPr="008D0641">
        <w:rPr>
          <w:lang w:val="fr-FR"/>
        </w:rPr>
        <w:t>L’EQUIPE :</w:t>
      </w:r>
    </w:p>
    <w:p w14:paraId="5510877A" w14:textId="28A087F9" w:rsidR="00BF377F" w:rsidRPr="00BF377F" w:rsidRDefault="00BF377F" w:rsidP="00BF377F">
      <w:pPr>
        <w:pStyle w:val="Corpsdetexte"/>
        <w:rPr>
          <w:rFonts w:asciiTheme="minorHAnsi" w:hAnsiTheme="minorHAnsi" w:cs="Arial"/>
          <w:smallCaps w:val="0"/>
          <w:lang w:val="fr-FR"/>
        </w:rPr>
      </w:pPr>
      <w:r w:rsidRPr="00BF377F">
        <w:rPr>
          <w:rFonts w:asciiTheme="minorHAnsi" w:hAnsiTheme="minorHAnsi" w:cs="Arial"/>
          <w:smallCaps w:val="0"/>
          <w:lang w:val="fr-FR"/>
        </w:rPr>
        <w:t>•</w:t>
      </w:r>
      <w:r w:rsidRPr="00BF377F">
        <w:rPr>
          <w:rFonts w:asciiTheme="minorHAnsi" w:hAnsiTheme="minorHAnsi" w:cs="Arial"/>
          <w:smallCaps w:val="0"/>
          <w:lang w:val="fr-FR"/>
        </w:rPr>
        <w:tab/>
        <w:t xml:space="preserve">Dans tous les cas, préciser en </w:t>
      </w:r>
      <w:r w:rsidR="00471306" w:rsidRPr="00BF377F">
        <w:rPr>
          <w:rFonts w:asciiTheme="minorHAnsi" w:hAnsiTheme="minorHAnsi" w:cs="Arial"/>
          <w:smallCaps w:val="0"/>
          <w:lang w:val="fr-FR"/>
        </w:rPr>
        <w:t>annexe les</w:t>
      </w:r>
      <w:r w:rsidRPr="00BF377F">
        <w:rPr>
          <w:rFonts w:asciiTheme="minorHAnsi" w:hAnsiTheme="minorHAnsi" w:cs="Arial"/>
          <w:smallCaps w:val="0"/>
          <w:lang w:val="fr-FR"/>
        </w:rPr>
        <w:t xml:space="preserve"> noms, prénoms, titre des chercheurs, techniciens et spécialistes de l’équipe appartenant au centre candidat. Joindre un organigramme du groupe, avec un descriptif </w:t>
      </w:r>
      <w:r w:rsidR="00471306" w:rsidRPr="00BF377F">
        <w:rPr>
          <w:rFonts w:asciiTheme="minorHAnsi" w:hAnsiTheme="minorHAnsi" w:cs="Arial"/>
          <w:smallCaps w:val="0"/>
          <w:lang w:val="fr-FR"/>
        </w:rPr>
        <w:t>des équipements</w:t>
      </w:r>
      <w:r w:rsidRPr="00BF377F">
        <w:rPr>
          <w:rFonts w:asciiTheme="minorHAnsi" w:hAnsiTheme="minorHAnsi" w:cs="Arial"/>
          <w:smallCaps w:val="0"/>
          <w:lang w:val="fr-FR"/>
        </w:rPr>
        <w:t xml:space="preserve"> et installations spécifiques éventuels du laboratoire.</w:t>
      </w:r>
    </w:p>
    <w:p w14:paraId="762A3B51" w14:textId="3A1DAF75" w:rsidR="00706BC5" w:rsidRPr="00BF377F" w:rsidRDefault="00BF377F" w:rsidP="00BF377F">
      <w:pPr>
        <w:pStyle w:val="Corpsdetexte"/>
        <w:rPr>
          <w:rFonts w:asciiTheme="minorHAnsi" w:hAnsiTheme="minorHAnsi" w:cs="Arial"/>
          <w:smallCaps w:val="0"/>
          <w:lang w:val="fr-FR"/>
        </w:rPr>
      </w:pPr>
      <w:r w:rsidRPr="00BF377F">
        <w:rPr>
          <w:rFonts w:asciiTheme="minorHAnsi" w:hAnsiTheme="minorHAnsi" w:cs="Arial"/>
          <w:smallCaps w:val="0"/>
          <w:lang w:val="fr-FR"/>
        </w:rPr>
        <w:t>•</w:t>
      </w:r>
      <w:r w:rsidRPr="00BF377F">
        <w:rPr>
          <w:rFonts w:asciiTheme="minorHAnsi" w:hAnsiTheme="minorHAnsi" w:cs="Arial"/>
          <w:smallCaps w:val="0"/>
          <w:lang w:val="fr-FR"/>
        </w:rPr>
        <w:tab/>
        <w:t>En cas d’étude multicentrique, préciser en annexe les coordonnées de chaque centre, et tout particulièrement les investigateurs de chaque centre avec leurs coordonnées complètes, postales, téléphoniques et adresses électroniques.</w:t>
      </w:r>
    </w:p>
    <w:p w14:paraId="4D329720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8DC747A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C6D3B99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759416CC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4D3B957B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01E275D1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67CE7624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76972B27" w14:textId="77777777" w:rsidR="00706BC5" w:rsidRPr="008D0641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05F737A" w14:textId="3E1DD8DE" w:rsidR="00706BC5" w:rsidRPr="008D0641" w:rsidRDefault="00706BC5" w:rsidP="0089249D">
      <w:pPr>
        <w:pStyle w:val="Titre6"/>
        <w:rPr>
          <w:lang w:val="fr-FR"/>
        </w:rPr>
      </w:pPr>
      <w:r w:rsidRPr="008D0641">
        <w:rPr>
          <w:lang w:val="fr-FR"/>
        </w:rPr>
        <w:t xml:space="preserve">PUBLICATIONS PRINCIPALES SUR LES 5 DERNIERES </w:t>
      </w:r>
      <w:r w:rsidR="00471306" w:rsidRPr="008D0641">
        <w:rPr>
          <w:lang w:val="fr-FR"/>
        </w:rPr>
        <w:t>ANNEES :</w:t>
      </w:r>
    </w:p>
    <w:p w14:paraId="08DDCFFD" w14:textId="77777777" w:rsidR="00706BC5" w:rsidRPr="008D0641" w:rsidRDefault="00706BC5">
      <w:pPr>
        <w:rPr>
          <w:rFonts w:eastAsia="Times New Roman" w:cs="Arial"/>
          <w:b/>
          <w:sz w:val="24"/>
          <w:szCs w:val="24"/>
          <w:lang w:val="fr-FR" w:eastAsia="fr-FR"/>
        </w:rPr>
      </w:pPr>
      <w:r w:rsidRPr="008D0641">
        <w:rPr>
          <w:rFonts w:cs="Arial"/>
          <w:b/>
          <w:smallCaps/>
          <w:sz w:val="24"/>
          <w:szCs w:val="24"/>
          <w:lang w:val="fr-FR"/>
        </w:rPr>
        <w:br w:type="page"/>
      </w:r>
    </w:p>
    <w:p w14:paraId="4080C705" w14:textId="77777777" w:rsidR="00706BC5" w:rsidRPr="008D0641" w:rsidRDefault="00706BC5" w:rsidP="00706BC5">
      <w:pPr>
        <w:rPr>
          <w:rFonts w:cs="Arial"/>
          <w:lang w:val="fr-FR"/>
        </w:rPr>
      </w:pPr>
      <w:r w:rsidRPr="008D0641">
        <w:rPr>
          <w:rFonts w:cs="Arial"/>
          <w:noProof/>
          <w:lang w:val="fr-FR" w:eastAsia="fr-FR" w:bidi="ar-SA"/>
        </w:rPr>
        <w:lastRenderedPageBreak/>
        <w:drawing>
          <wp:anchor distT="0" distB="0" distL="114300" distR="114300" simplePos="0" relativeHeight="251661312" behindDoc="1" locked="0" layoutInCell="1" allowOverlap="1" wp14:anchorId="4FCF2535" wp14:editId="58D345C2">
            <wp:simplePos x="0" y="0"/>
            <wp:positionH relativeFrom="column">
              <wp:posOffset>17145</wp:posOffset>
            </wp:positionH>
            <wp:positionV relativeFrom="paragraph">
              <wp:posOffset>302895</wp:posOffset>
            </wp:positionV>
            <wp:extent cx="1002030" cy="999490"/>
            <wp:effectExtent l="19050" t="0" r="7620" b="0"/>
            <wp:wrapTight wrapText="bothSides">
              <wp:wrapPolygon edited="0">
                <wp:start x="-411" y="0"/>
                <wp:lineTo x="-411" y="20996"/>
                <wp:lineTo x="21764" y="20996"/>
                <wp:lineTo x="21764" y="0"/>
                <wp:lineTo x="-411" y="0"/>
              </wp:wrapPolygon>
            </wp:wrapTight>
            <wp:docPr id="6" name="Image 5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B6007" w14:textId="77777777" w:rsidR="00F03C7D" w:rsidRDefault="00F03C7D" w:rsidP="00B97F85">
      <w:pPr>
        <w:pStyle w:val="Titre"/>
        <w:spacing w:before="0" w:after="0" w:line="240" w:lineRule="auto"/>
        <w:jc w:val="center"/>
        <w:rPr>
          <w:lang w:val="fr-FR"/>
        </w:rPr>
      </w:pPr>
      <w:r>
        <w:rPr>
          <w:lang w:val="fr-FR"/>
        </w:rPr>
        <w:t>RECHERCHE SUR LA DYSTONIE</w:t>
      </w:r>
    </w:p>
    <w:p w14:paraId="4E0E4408" w14:textId="53C596A3" w:rsidR="00B97F85" w:rsidRPr="008D0641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 xml:space="preserve">APPEL à projets </w:t>
      </w:r>
      <w:r>
        <w:rPr>
          <w:lang w:val="fr-FR"/>
        </w:rPr>
        <w:t>AMADYS 20</w:t>
      </w:r>
      <w:r w:rsidR="00F03C7D">
        <w:rPr>
          <w:lang w:val="fr-FR"/>
        </w:rPr>
        <w:t>20</w:t>
      </w:r>
    </w:p>
    <w:p w14:paraId="254C8D46" w14:textId="77777777" w:rsidR="0089249D" w:rsidRPr="008D0641" w:rsidRDefault="0089249D" w:rsidP="004D0417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>Dossier de candidature</w:t>
      </w:r>
    </w:p>
    <w:p w14:paraId="66AD1B65" w14:textId="77777777" w:rsidR="0089249D" w:rsidRPr="008D0641" w:rsidRDefault="0089249D" w:rsidP="0089249D">
      <w:pPr>
        <w:pStyle w:val="Titre1"/>
        <w:numPr>
          <w:ilvl w:val="0"/>
          <w:numId w:val="4"/>
        </w:numPr>
        <w:rPr>
          <w:lang w:val="fr-FR"/>
        </w:rPr>
      </w:pPr>
      <w:r w:rsidRPr="008D0641">
        <w:rPr>
          <w:lang w:val="fr-FR"/>
        </w:rPr>
        <w:t>Résumés du projet</w:t>
      </w:r>
    </w:p>
    <w:p w14:paraId="3004FE9C" w14:textId="77777777" w:rsidR="0089249D" w:rsidRPr="008D0641" w:rsidRDefault="0089249D" w:rsidP="0089249D">
      <w:pPr>
        <w:pStyle w:val="Titre6"/>
        <w:rPr>
          <w:lang w:val="fr-FR"/>
        </w:rPr>
      </w:pPr>
      <w:r w:rsidRPr="008D0641">
        <w:rPr>
          <w:lang w:val="fr-FR"/>
        </w:rPr>
        <w:t>Résumé scientifique du projet (1 page maximum)</w:t>
      </w:r>
    </w:p>
    <w:p w14:paraId="4AA86324" w14:textId="77777777" w:rsidR="0089249D" w:rsidRPr="008D0641" w:rsidRDefault="0089249D" w:rsidP="0089249D">
      <w:pPr>
        <w:rPr>
          <w:lang w:val="fr-FR"/>
        </w:rPr>
      </w:pPr>
    </w:p>
    <w:p w14:paraId="38F025F5" w14:textId="77777777" w:rsidR="0089249D" w:rsidRPr="008D0641" w:rsidRDefault="0089249D" w:rsidP="0089249D">
      <w:pPr>
        <w:rPr>
          <w:lang w:val="fr-FR"/>
        </w:rPr>
      </w:pPr>
    </w:p>
    <w:p w14:paraId="6FED0596" w14:textId="77777777" w:rsidR="0089249D" w:rsidRPr="008D0641" w:rsidRDefault="0089249D" w:rsidP="0089249D">
      <w:pPr>
        <w:rPr>
          <w:lang w:val="fr-FR"/>
        </w:rPr>
      </w:pPr>
    </w:p>
    <w:p w14:paraId="72FC46AC" w14:textId="77777777" w:rsidR="0089249D" w:rsidRPr="008D0641" w:rsidRDefault="0089249D" w:rsidP="0089249D">
      <w:pPr>
        <w:rPr>
          <w:lang w:val="fr-FR"/>
        </w:rPr>
      </w:pPr>
    </w:p>
    <w:p w14:paraId="53302600" w14:textId="77777777" w:rsidR="0089249D" w:rsidRPr="008D0641" w:rsidRDefault="0089249D" w:rsidP="0089249D">
      <w:pPr>
        <w:rPr>
          <w:lang w:val="fr-FR"/>
        </w:rPr>
      </w:pPr>
    </w:p>
    <w:p w14:paraId="792EAF07" w14:textId="77777777" w:rsidR="0089249D" w:rsidRPr="008D0641" w:rsidRDefault="0089249D" w:rsidP="0089249D">
      <w:pPr>
        <w:rPr>
          <w:lang w:val="fr-FR"/>
        </w:rPr>
      </w:pPr>
    </w:p>
    <w:p w14:paraId="0EFDA85E" w14:textId="77777777" w:rsidR="0089249D" w:rsidRPr="008D0641" w:rsidRDefault="0089249D" w:rsidP="0089249D">
      <w:pPr>
        <w:rPr>
          <w:lang w:val="fr-FR"/>
        </w:rPr>
      </w:pPr>
    </w:p>
    <w:p w14:paraId="3430C556" w14:textId="77777777" w:rsidR="0089249D" w:rsidRPr="008D0641" w:rsidRDefault="0089249D" w:rsidP="0089249D">
      <w:pPr>
        <w:rPr>
          <w:lang w:val="fr-FR"/>
        </w:rPr>
      </w:pPr>
    </w:p>
    <w:p w14:paraId="4E0F4E01" w14:textId="77777777" w:rsidR="003946F5" w:rsidRPr="008D0641" w:rsidRDefault="0089249D" w:rsidP="008D0641">
      <w:pPr>
        <w:pStyle w:val="Titre6"/>
        <w:pBdr>
          <w:bottom w:val="dotted" w:sz="6" w:space="0" w:color="4F81BD" w:themeColor="accent1"/>
        </w:pBdr>
        <w:rPr>
          <w:lang w:val="fr-FR"/>
        </w:rPr>
      </w:pPr>
      <w:r w:rsidRPr="008D0641">
        <w:rPr>
          <w:lang w:val="fr-FR"/>
        </w:rPr>
        <w:t>Résumé grand public du projet (1 page maximum)</w:t>
      </w:r>
    </w:p>
    <w:p w14:paraId="3C306D6E" w14:textId="77777777" w:rsidR="003946F5" w:rsidRPr="008D0641" w:rsidRDefault="003946F5" w:rsidP="003946F5">
      <w:pPr>
        <w:jc w:val="both"/>
        <w:rPr>
          <w:rFonts w:cs="Arial"/>
          <w:b/>
          <w:bCs/>
          <w:u w:val="single"/>
          <w:lang w:val="fr-FR"/>
        </w:rPr>
      </w:pPr>
    </w:p>
    <w:p w14:paraId="28E2F279" w14:textId="77777777" w:rsidR="003946F5" w:rsidRPr="008D0641" w:rsidRDefault="003946F5" w:rsidP="003946F5">
      <w:pPr>
        <w:tabs>
          <w:tab w:val="center" w:pos="4950"/>
          <w:tab w:val="left" w:pos="7140"/>
        </w:tabs>
        <w:ind w:left="540" w:right="612"/>
        <w:rPr>
          <w:rFonts w:cs="Arial"/>
          <w:b/>
          <w:bCs/>
          <w:i/>
          <w:iCs/>
          <w:lang w:val="fr-FR"/>
        </w:rPr>
      </w:pPr>
    </w:p>
    <w:p w14:paraId="7022F271" w14:textId="13855369" w:rsidR="00B97F85" w:rsidRDefault="0089249D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rFonts w:cs="Arial"/>
          <w:lang w:val="fr-FR"/>
        </w:rPr>
        <w:br w:type="page"/>
      </w:r>
      <w:r w:rsidRPr="008D0641">
        <w:rPr>
          <w:noProof/>
          <w:lang w:val="fr-FR" w:eastAsia="fr-FR" w:bidi="ar-SA"/>
        </w:rPr>
        <w:lastRenderedPageBreak/>
        <w:drawing>
          <wp:anchor distT="0" distB="0" distL="114300" distR="114300" simplePos="0" relativeHeight="251662336" behindDoc="1" locked="0" layoutInCell="1" allowOverlap="1" wp14:anchorId="3C2805B5" wp14:editId="666FCF9C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971550" cy="969010"/>
            <wp:effectExtent l="19050" t="0" r="0" b="0"/>
            <wp:wrapTight wrapText="bothSides">
              <wp:wrapPolygon edited="0">
                <wp:start x="-424" y="0"/>
                <wp:lineTo x="-424" y="21232"/>
                <wp:lineTo x="21600" y="21232"/>
                <wp:lineTo x="21600" y="0"/>
                <wp:lineTo x="-424" y="0"/>
              </wp:wrapPolygon>
            </wp:wrapTight>
            <wp:docPr id="8" name="Image 7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F85" w:rsidRPr="00B97F85">
        <w:rPr>
          <w:lang w:val="fr-FR"/>
        </w:rPr>
        <w:t xml:space="preserve"> </w:t>
      </w:r>
      <w:r w:rsidR="00F03C7D">
        <w:rPr>
          <w:lang w:val="fr-FR"/>
        </w:rPr>
        <w:t>RECHERCHE SUR LA DYSTONIE</w:t>
      </w:r>
    </w:p>
    <w:p w14:paraId="07BBDCA1" w14:textId="5E9FC423" w:rsidR="00B97F85" w:rsidRPr="008D0641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 xml:space="preserve">APPEL à projets </w:t>
      </w:r>
      <w:r>
        <w:rPr>
          <w:lang w:val="fr-FR"/>
        </w:rPr>
        <w:t>AMADYS 20</w:t>
      </w:r>
      <w:r w:rsidR="00F03C7D">
        <w:rPr>
          <w:lang w:val="fr-FR"/>
        </w:rPr>
        <w:t>20</w:t>
      </w:r>
    </w:p>
    <w:p w14:paraId="41BCA979" w14:textId="77777777" w:rsidR="0089249D" w:rsidRPr="008D0641" w:rsidRDefault="0089249D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>Dossier de candidature</w:t>
      </w:r>
    </w:p>
    <w:p w14:paraId="0C96F825" w14:textId="77777777" w:rsidR="0089249D" w:rsidRPr="008D0641" w:rsidRDefault="0089249D" w:rsidP="0089249D">
      <w:pPr>
        <w:pStyle w:val="Titre"/>
        <w:spacing w:before="0" w:after="0" w:line="240" w:lineRule="auto"/>
        <w:rPr>
          <w:rFonts w:cs="Arial"/>
          <w:sz w:val="20"/>
          <w:szCs w:val="20"/>
          <w:lang w:val="fr-FR"/>
        </w:rPr>
      </w:pPr>
    </w:p>
    <w:p w14:paraId="16BA6335" w14:textId="5720F053" w:rsidR="0089249D" w:rsidRPr="008D0641" w:rsidRDefault="0089249D" w:rsidP="008D0641">
      <w:pPr>
        <w:pStyle w:val="Titre1"/>
        <w:numPr>
          <w:ilvl w:val="0"/>
          <w:numId w:val="4"/>
        </w:numPr>
        <w:rPr>
          <w:lang w:val="fr-FR"/>
        </w:rPr>
      </w:pPr>
      <w:r w:rsidRPr="008D0641">
        <w:rPr>
          <w:lang w:val="fr-FR"/>
        </w:rPr>
        <w:t>Détails du projet</w:t>
      </w:r>
      <w:r w:rsidR="008D0641" w:rsidRPr="008D0641">
        <w:rPr>
          <w:lang w:val="fr-FR"/>
        </w:rPr>
        <w:t xml:space="preserve"> (4 à 6 pages)</w:t>
      </w:r>
    </w:p>
    <w:p w14:paraId="077CB1D6" w14:textId="77777777" w:rsidR="008D0641" w:rsidRPr="008D0641" w:rsidRDefault="008D0641" w:rsidP="0089249D">
      <w:pPr>
        <w:pStyle w:val="Titre"/>
        <w:spacing w:before="0" w:after="0" w:line="240" w:lineRule="auto"/>
        <w:rPr>
          <w:rFonts w:cs="Arial"/>
          <w:sz w:val="20"/>
          <w:szCs w:val="20"/>
          <w:lang w:val="fr-FR"/>
        </w:rPr>
      </w:pPr>
    </w:p>
    <w:p w14:paraId="204CE772" w14:textId="7494AB70" w:rsidR="00BF377F" w:rsidRDefault="00BF377F" w:rsidP="008D0641">
      <w:pPr>
        <w:pStyle w:val="Titre5"/>
        <w:rPr>
          <w:lang w:val="fr-FR"/>
        </w:rPr>
      </w:pPr>
      <w:r w:rsidRPr="008D0641">
        <w:rPr>
          <w:lang w:val="fr-FR"/>
        </w:rPr>
        <w:t>S’agit-il d’une Recherche</w:t>
      </w:r>
      <w:r w:rsidR="00C11FB6">
        <w:rPr>
          <w:lang w:val="fr-FR"/>
        </w:rPr>
        <w:t xml:space="preserve"> </w:t>
      </w:r>
      <w:r w:rsidRPr="008D0641">
        <w:rPr>
          <w:lang w:val="fr-FR"/>
        </w:rPr>
        <w:t>?</w:t>
      </w:r>
      <w:r w:rsidRPr="008D0641">
        <w:rPr>
          <w:lang w:val="fr-FR"/>
        </w:rPr>
        <w:tab/>
      </w:r>
      <w:r w:rsidRPr="008D0641">
        <w:rPr>
          <w:lang w:val="fr-FR"/>
        </w:rPr>
        <w:sym w:font="Symbol" w:char="F098"/>
      </w:r>
      <w:r w:rsidRPr="008D0641">
        <w:rPr>
          <w:lang w:val="fr-FR"/>
        </w:rPr>
        <w:t xml:space="preserve"> </w:t>
      </w:r>
      <w:r w:rsidR="00C11FB6">
        <w:rPr>
          <w:lang w:val="fr-FR"/>
        </w:rPr>
        <w:t>CLINIQUE</w:t>
      </w:r>
      <w:r w:rsidRPr="008D0641">
        <w:rPr>
          <w:lang w:val="fr-FR"/>
        </w:rPr>
        <w:tab/>
        <w:t>  </w:t>
      </w:r>
      <w:r w:rsidRPr="008D0641">
        <w:rPr>
          <w:lang w:val="fr-FR"/>
        </w:rPr>
        <w:sym w:font="Symbol" w:char="F098"/>
      </w:r>
      <w:r w:rsidRPr="008D0641">
        <w:rPr>
          <w:lang w:val="fr-FR"/>
        </w:rPr>
        <w:t xml:space="preserve"> </w:t>
      </w:r>
      <w:r w:rsidR="00C11FB6">
        <w:rPr>
          <w:lang w:val="fr-FR"/>
        </w:rPr>
        <w:t>FONDAMENTALE</w:t>
      </w:r>
    </w:p>
    <w:p w14:paraId="4157CA12" w14:textId="77777777" w:rsidR="00A72C4C" w:rsidRPr="00A72C4C" w:rsidRDefault="00A72C4C" w:rsidP="00A72C4C">
      <w:pPr>
        <w:rPr>
          <w:lang w:val="fr-FR"/>
        </w:rPr>
      </w:pPr>
    </w:p>
    <w:p w14:paraId="5FEFDD38" w14:textId="77777777" w:rsidR="00BF377F" w:rsidRDefault="00A72C4C" w:rsidP="00A72C4C">
      <w:pPr>
        <w:pStyle w:val="Titre5"/>
        <w:rPr>
          <w:lang w:val="fr-FR"/>
        </w:rPr>
      </w:pPr>
      <w:r>
        <w:rPr>
          <w:lang w:val="fr-FR"/>
        </w:rPr>
        <w:t xml:space="preserve">Est-elle soumise à promotion (au CCP) ?         </w:t>
      </w:r>
      <w:r w:rsidRPr="008D0641">
        <w:rPr>
          <w:lang w:val="fr-FR"/>
        </w:rPr>
        <w:sym w:font="Symbol" w:char="F098"/>
      </w:r>
      <w:r w:rsidRPr="008D0641">
        <w:rPr>
          <w:lang w:val="fr-FR"/>
        </w:rPr>
        <w:t xml:space="preserve"> oui</w:t>
      </w:r>
      <w:r w:rsidRPr="008D0641">
        <w:rPr>
          <w:lang w:val="fr-FR"/>
        </w:rPr>
        <w:tab/>
        <w:t> </w:t>
      </w:r>
      <w:r>
        <w:rPr>
          <w:lang w:val="fr-FR"/>
        </w:rPr>
        <w:t xml:space="preserve">   </w:t>
      </w:r>
      <w:r w:rsidRPr="008D0641">
        <w:rPr>
          <w:lang w:val="fr-FR"/>
        </w:rPr>
        <w:t> </w:t>
      </w:r>
      <w:r w:rsidRPr="008D0641">
        <w:rPr>
          <w:lang w:val="fr-FR"/>
        </w:rPr>
        <w:sym w:font="Symbol" w:char="F098"/>
      </w:r>
      <w:r w:rsidRPr="008D0641">
        <w:rPr>
          <w:lang w:val="fr-FR"/>
        </w:rPr>
        <w:t xml:space="preserve"> non</w:t>
      </w:r>
    </w:p>
    <w:p w14:paraId="10068E87" w14:textId="77777777" w:rsidR="00A72C4C" w:rsidRPr="00A72C4C" w:rsidRDefault="00A72C4C" w:rsidP="00A72C4C">
      <w:pPr>
        <w:rPr>
          <w:lang w:val="fr-FR"/>
        </w:rPr>
      </w:pPr>
    </w:p>
    <w:p w14:paraId="66969B12" w14:textId="76919FEA" w:rsidR="008D0641" w:rsidRPr="008D0641" w:rsidRDefault="008D0641" w:rsidP="008D0641">
      <w:pPr>
        <w:pStyle w:val="Titre5"/>
        <w:rPr>
          <w:lang w:val="fr-FR"/>
        </w:rPr>
      </w:pPr>
      <w:r w:rsidRPr="008D0641">
        <w:rPr>
          <w:lang w:val="fr-FR"/>
        </w:rPr>
        <w:t>Contexte (ETat des lieux, PLACE du projet dans son contexte international et son originalité, hypotheses, objectifs)</w:t>
      </w:r>
    </w:p>
    <w:p w14:paraId="3AC7ED10" w14:textId="77777777" w:rsidR="008D0641" w:rsidRPr="008D0641" w:rsidRDefault="008D0641" w:rsidP="008D0641">
      <w:pPr>
        <w:rPr>
          <w:lang w:val="fr-FR"/>
        </w:rPr>
      </w:pPr>
    </w:p>
    <w:p w14:paraId="22DE4B64" w14:textId="77777777" w:rsidR="008D0641" w:rsidRPr="008D0641" w:rsidRDefault="008D0641" w:rsidP="008D0641">
      <w:pPr>
        <w:rPr>
          <w:lang w:val="fr-FR"/>
        </w:rPr>
      </w:pPr>
    </w:p>
    <w:p w14:paraId="44FF073B" w14:textId="77777777" w:rsidR="008D0641" w:rsidRPr="008D0641" w:rsidRDefault="008D0641" w:rsidP="008D0641">
      <w:pPr>
        <w:pStyle w:val="Titre5"/>
        <w:rPr>
          <w:lang w:val="fr-FR"/>
        </w:rPr>
      </w:pPr>
      <w:r w:rsidRPr="008D0641">
        <w:rPr>
          <w:lang w:val="fr-FR"/>
        </w:rPr>
        <w:t>Méthode</w:t>
      </w:r>
    </w:p>
    <w:p w14:paraId="06C53C5A" w14:textId="77777777" w:rsidR="008D0641" w:rsidRPr="008D0641" w:rsidRDefault="008D0641" w:rsidP="008D0641">
      <w:pPr>
        <w:rPr>
          <w:lang w:val="fr-FR"/>
        </w:rPr>
      </w:pPr>
    </w:p>
    <w:p w14:paraId="57A8FAF9" w14:textId="77777777" w:rsidR="008D0641" w:rsidRPr="008D0641" w:rsidRDefault="008D0641" w:rsidP="008D0641">
      <w:pPr>
        <w:rPr>
          <w:lang w:val="fr-FR"/>
        </w:rPr>
      </w:pPr>
    </w:p>
    <w:p w14:paraId="08B0F7BB" w14:textId="77777777" w:rsidR="008D0641" w:rsidRPr="008D0641" w:rsidRDefault="008D0641" w:rsidP="008D0641">
      <w:pPr>
        <w:rPr>
          <w:lang w:val="fr-FR"/>
        </w:rPr>
      </w:pPr>
    </w:p>
    <w:p w14:paraId="081C692D" w14:textId="77777777" w:rsidR="008D0641" w:rsidRPr="008D0641" w:rsidRDefault="008D0641" w:rsidP="008D0641">
      <w:pPr>
        <w:pStyle w:val="Titre5"/>
        <w:rPr>
          <w:lang w:val="fr-FR"/>
        </w:rPr>
      </w:pPr>
      <w:r w:rsidRPr="008D0641">
        <w:rPr>
          <w:lang w:val="fr-FR"/>
        </w:rPr>
        <w:t>Résultats attendus</w:t>
      </w:r>
    </w:p>
    <w:p w14:paraId="44FB8537" w14:textId="77777777" w:rsidR="008D0641" w:rsidRPr="008D0641" w:rsidRDefault="008D0641" w:rsidP="008D0641">
      <w:pPr>
        <w:rPr>
          <w:lang w:val="fr-FR"/>
        </w:rPr>
      </w:pPr>
    </w:p>
    <w:p w14:paraId="00326CB8" w14:textId="77777777" w:rsidR="008D0641" w:rsidRPr="008D0641" w:rsidRDefault="008D0641" w:rsidP="008D0641">
      <w:pPr>
        <w:rPr>
          <w:lang w:val="fr-FR"/>
        </w:rPr>
      </w:pPr>
    </w:p>
    <w:p w14:paraId="29818B3D" w14:textId="77777777" w:rsidR="008D0641" w:rsidRPr="008D0641" w:rsidRDefault="008D0641" w:rsidP="008D0641">
      <w:pPr>
        <w:rPr>
          <w:lang w:val="fr-FR"/>
        </w:rPr>
      </w:pPr>
    </w:p>
    <w:p w14:paraId="69C76612" w14:textId="77777777" w:rsidR="008D0641" w:rsidRPr="008D0641" w:rsidRDefault="008D0641" w:rsidP="008D0641">
      <w:pPr>
        <w:pStyle w:val="Titre5"/>
        <w:rPr>
          <w:lang w:val="fr-FR"/>
        </w:rPr>
      </w:pPr>
      <w:r w:rsidRPr="008D0641">
        <w:rPr>
          <w:lang w:val="fr-FR"/>
        </w:rPr>
        <w:t>Calendrier/Planning</w:t>
      </w:r>
    </w:p>
    <w:p w14:paraId="21A3B0A2" w14:textId="77777777" w:rsidR="008D0641" w:rsidRPr="008D0641" w:rsidRDefault="008D0641" w:rsidP="008D0641">
      <w:pPr>
        <w:rPr>
          <w:lang w:val="fr-FR"/>
        </w:rPr>
      </w:pPr>
    </w:p>
    <w:p w14:paraId="1FBC0681" w14:textId="77777777" w:rsidR="008D0641" w:rsidRPr="008D0641" w:rsidRDefault="008D0641" w:rsidP="008D0641">
      <w:pPr>
        <w:rPr>
          <w:lang w:val="fr-FR"/>
        </w:rPr>
      </w:pPr>
    </w:p>
    <w:p w14:paraId="0B523991" w14:textId="77777777" w:rsidR="008D0641" w:rsidRPr="008D0641" w:rsidRDefault="008D0641" w:rsidP="008D0641">
      <w:pPr>
        <w:pStyle w:val="Titre5"/>
        <w:rPr>
          <w:lang w:val="fr-FR"/>
        </w:rPr>
      </w:pPr>
      <w:r w:rsidRPr="008D0641">
        <w:rPr>
          <w:lang w:val="fr-FR"/>
        </w:rPr>
        <w:t>Bibliographie</w:t>
      </w:r>
    </w:p>
    <w:p w14:paraId="6C7713B7" w14:textId="77777777" w:rsidR="008D0641" w:rsidRPr="008D0641" w:rsidRDefault="008D0641" w:rsidP="008D0641">
      <w:pPr>
        <w:rPr>
          <w:rStyle w:val="Titre5Car"/>
          <w:lang w:val="fr-FR"/>
        </w:rPr>
      </w:pPr>
    </w:p>
    <w:p w14:paraId="2F3C3B7B" w14:textId="77777777" w:rsidR="003946F5" w:rsidRPr="008D0641" w:rsidRDefault="003946F5" w:rsidP="008D0641">
      <w:pPr>
        <w:rPr>
          <w:lang w:val="fr-FR"/>
        </w:rPr>
      </w:pPr>
      <w:r w:rsidRPr="008D0641">
        <w:rPr>
          <w:rFonts w:cs="Arial"/>
          <w:lang w:val="fr-FR"/>
        </w:rPr>
        <w:br w:type="page"/>
      </w:r>
    </w:p>
    <w:p w14:paraId="0B03F2D0" w14:textId="1B5E35C7" w:rsidR="00B97F85" w:rsidRDefault="008D0641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noProof/>
          <w:lang w:val="fr-FR" w:eastAsia="fr-FR" w:bidi="ar-SA"/>
        </w:rPr>
        <w:lastRenderedPageBreak/>
        <w:drawing>
          <wp:anchor distT="0" distB="0" distL="114300" distR="114300" simplePos="0" relativeHeight="251663360" behindDoc="1" locked="0" layoutInCell="1" allowOverlap="1" wp14:anchorId="6A7C9239" wp14:editId="48028CE4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040130" cy="1037590"/>
            <wp:effectExtent l="19050" t="0" r="7620" b="0"/>
            <wp:wrapTight wrapText="bothSides">
              <wp:wrapPolygon edited="0">
                <wp:start x="-396" y="0"/>
                <wp:lineTo x="-396" y="21018"/>
                <wp:lineTo x="21758" y="21018"/>
                <wp:lineTo x="21758" y="0"/>
                <wp:lineTo x="-396" y="0"/>
              </wp:wrapPolygon>
            </wp:wrapTight>
            <wp:docPr id="9" name="Image 8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F85" w:rsidRPr="00B97F85">
        <w:rPr>
          <w:lang w:val="fr-FR"/>
        </w:rPr>
        <w:t xml:space="preserve"> </w:t>
      </w:r>
      <w:r w:rsidR="00F03C7D">
        <w:rPr>
          <w:lang w:val="fr-FR"/>
        </w:rPr>
        <w:t>RECHERCHE SUR LA DYSTONIE</w:t>
      </w:r>
    </w:p>
    <w:p w14:paraId="3186BED9" w14:textId="36109327" w:rsidR="00B97F85" w:rsidRPr="008D0641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 xml:space="preserve">APPEL à projets </w:t>
      </w:r>
      <w:r>
        <w:rPr>
          <w:lang w:val="fr-FR"/>
        </w:rPr>
        <w:t>AMADYS 20</w:t>
      </w:r>
      <w:r w:rsidR="00F03C7D">
        <w:rPr>
          <w:lang w:val="fr-FR"/>
        </w:rPr>
        <w:t>20</w:t>
      </w:r>
    </w:p>
    <w:p w14:paraId="2DB3D998" w14:textId="77777777" w:rsidR="008D0641" w:rsidRPr="008D0641" w:rsidRDefault="008D0641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>Dossier de candidature</w:t>
      </w:r>
    </w:p>
    <w:p w14:paraId="4EB04D62" w14:textId="77777777" w:rsidR="003946F5" w:rsidRPr="008D0641" w:rsidRDefault="008D0641" w:rsidP="008D0641">
      <w:pPr>
        <w:pStyle w:val="Titre1"/>
        <w:numPr>
          <w:ilvl w:val="0"/>
          <w:numId w:val="4"/>
        </w:numPr>
        <w:rPr>
          <w:sz w:val="20"/>
          <w:szCs w:val="20"/>
          <w:lang w:val="fr-FR"/>
        </w:rPr>
      </w:pPr>
      <w:r w:rsidRPr="008D0641">
        <w:rPr>
          <w:lang w:val="fr-FR"/>
        </w:rPr>
        <w:t>Budget détaillé</w:t>
      </w:r>
    </w:p>
    <w:p w14:paraId="5C95873C" w14:textId="77777777" w:rsidR="00BF377F" w:rsidRDefault="008D0641" w:rsidP="008D0641">
      <w:pPr>
        <w:rPr>
          <w:lang w:val="fr-FR"/>
        </w:rPr>
      </w:pPr>
      <w:r w:rsidRPr="008D0641">
        <w:rPr>
          <w:lang w:val="fr-FR"/>
        </w:rPr>
        <w:t>Distinguer personnel, équipement, consommables, remboursement de frais de missions éventuels, inscriptions aux congrès, etc….</w:t>
      </w:r>
    </w:p>
    <w:p w14:paraId="6F71F271" w14:textId="77777777" w:rsidR="008D0641" w:rsidRPr="00BF377F" w:rsidRDefault="008D0641" w:rsidP="008D0641">
      <w:pPr>
        <w:rPr>
          <w:b/>
          <w:lang w:val="fr-FR"/>
        </w:rPr>
      </w:pPr>
      <w:r w:rsidRPr="00BF377F">
        <w:rPr>
          <w:b/>
          <w:lang w:val="fr-FR"/>
        </w:rPr>
        <w:t>Les cofinancements sont acceptés : ils devront intégralement être déclarés lors de la demande.</w:t>
      </w:r>
    </w:p>
    <w:p w14:paraId="016EDD9A" w14:textId="77777777" w:rsidR="00BF377F" w:rsidRPr="008D0641" w:rsidRDefault="00BF377F" w:rsidP="008D0641">
      <w:pPr>
        <w:rPr>
          <w:lang w:val="fr-FR"/>
        </w:rPr>
      </w:pPr>
      <w:r>
        <w:rPr>
          <w:lang w:val="fr-FR"/>
        </w:rPr>
        <w:t>Toutes les sommes doivent être libellées en euros (€) ; les montants s’entendent toutes taxes et charges comprises.</w:t>
      </w:r>
    </w:p>
    <w:p w14:paraId="15381CDD" w14:textId="77777777" w:rsidR="003946F5" w:rsidRPr="008D0641" w:rsidRDefault="003946F5" w:rsidP="003946F5">
      <w:pPr>
        <w:pStyle w:val="Corpsdetexte"/>
        <w:rPr>
          <w:rFonts w:asciiTheme="minorHAnsi" w:hAnsiTheme="minorHAnsi" w:cs="Arial"/>
          <w:b/>
          <w:bCs/>
          <w:lang w:val="fr-FR"/>
        </w:rPr>
      </w:pPr>
    </w:p>
    <w:p w14:paraId="24B7FB71" w14:textId="77777777" w:rsidR="003946F5" w:rsidRPr="008D0641" w:rsidRDefault="003946F5" w:rsidP="00BF377F">
      <w:pPr>
        <w:tabs>
          <w:tab w:val="left" w:pos="9360"/>
        </w:tabs>
        <w:ind w:right="612"/>
        <w:rPr>
          <w:rFonts w:cs="Arial"/>
          <w:lang w:val="fr-FR"/>
        </w:rPr>
      </w:pPr>
      <w:r w:rsidRPr="008D0641">
        <w:rPr>
          <w:rFonts w:cs="Arial"/>
          <w:lang w:val="fr-FR"/>
        </w:rPr>
        <w:br w:type="page"/>
      </w:r>
    </w:p>
    <w:p w14:paraId="6B3FDFFC" w14:textId="1294E17F" w:rsidR="00B97F85" w:rsidRDefault="00996528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noProof/>
          <w:lang w:val="fr-FR" w:eastAsia="fr-FR" w:bidi="ar-SA"/>
        </w:rPr>
        <w:lastRenderedPageBreak/>
        <w:drawing>
          <wp:anchor distT="0" distB="0" distL="114300" distR="114300" simplePos="0" relativeHeight="251665408" behindDoc="1" locked="0" layoutInCell="1" allowOverlap="1" wp14:anchorId="24E3EE28" wp14:editId="57343A83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040130" cy="1037590"/>
            <wp:effectExtent l="19050" t="0" r="7620" b="0"/>
            <wp:wrapTight wrapText="bothSides">
              <wp:wrapPolygon edited="0">
                <wp:start x="-396" y="0"/>
                <wp:lineTo x="-396" y="21018"/>
                <wp:lineTo x="21758" y="21018"/>
                <wp:lineTo x="21758" y="0"/>
                <wp:lineTo x="-396" y="0"/>
              </wp:wrapPolygon>
            </wp:wrapTight>
            <wp:docPr id="10" name="Image 8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F85" w:rsidRPr="00B97F85">
        <w:rPr>
          <w:lang w:val="fr-FR"/>
        </w:rPr>
        <w:t xml:space="preserve"> </w:t>
      </w:r>
      <w:r w:rsidR="00F03C7D">
        <w:rPr>
          <w:lang w:val="fr-FR"/>
        </w:rPr>
        <w:t>RECHERCHE SUR LA DYSTONIE</w:t>
      </w:r>
    </w:p>
    <w:p w14:paraId="0C80B538" w14:textId="0F71228A" w:rsidR="00B97F85" w:rsidRPr="008D0641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 xml:space="preserve">APPEL à projets </w:t>
      </w:r>
      <w:r>
        <w:rPr>
          <w:lang w:val="fr-FR"/>
        </w:rPr>
        <w:t>AMADYS 20</w:t>
      </w:r>
      <w:r w:rsidR="00F03C7D">
        <w:rPr>
          <w:lang w:val="fr-FR"/>
        </w:rPr>
        <w:t>20</w:t>
      </w:r>
    </w:p>
    <w:p w14:paraId="4B532B84" w14:textId="77777777" w:rsidR="00996528" w:rsidRPr="008D0641" w:rsidRDefault="00996528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8D0641">
        <w:rPr>
          <w:lang w:val="fr-FR"/>
        </w:rPr>
        <w:t>Dossier de candidature</w:t>
      </w:r>
    </w:p>
    <w:p w14:paraId="704A82A5" w14:textId="77777777" w:rsidR="003946F5" w:rsidRPr="00996528" w:rsidRDefault="00996528" w:rsidP="00996528">
      <w:pPr>
        <w:pStyle w:val="Titre1"/>
        <w:numPr>
          <w:ilvl w:val="0"/>
          <w:numId w:val="4"/>
        </w:numPr>
        <w:rPr>
          <w:lang w:val="fr-FR"/>
        </w:rPr>
      </w:pPr>
      <w:r>
        <w:rPr>
          <w:lang w:val="fr-FR"/>
        </w:rPr>
        <w:t>Acceptation de subvention</w:t>
      </w:r>
    </w:p>
    <w:p w14:paraId="31D2DD21" w14:textId="77777777" w:rsidR="00C11FB6" w:rsidRDefault="00C11FB6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</w:p>
    <w:p w14:paraId="3A6FF18A" w14:textId="77777777" w:rsidR="00996528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 xml:space="preserve">Demandeur </w:t>
      </w:r>
      <w:r w:rsidRPr="008D0641">
        <w:rPr>
          <w:rFonts w:asciiTheme="minorHAnsi" w:hAnsiTheme="minorHAnsi" w:cs="Arial"/>
          <w:lang w:val="fr-FR"/>
        </w:rPr>
        <w:t>(nom, prénom)</w:t>
      </w:r>
      <w:r w:rsidRPr="008D0641">
        <w:rPr>
          <w:rFonts w:asciiTheme="minorHAnsi" w:hAnsiTheme="minorHAnsi" w:cs="Arial"/>
          <w:smallCaps/>
          <w:lang w:val="fr-FR"/>
        </w:rPr>
        <w:t> </w:t>
      </w:r>
    </w:p>
    <w:p w14:paraId="739206E2" w14:textId="575FC5BA" w:rsidR="00996528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 xml:space="preserve">Responsable du Laboratoire </w:t>
      </w:r>
      <w:r w:rsidRPr="008D0641">
        <w:rPr>
          <w:rFonts w:asciiTheme="minorHAnsi" w:hAnsiTheme="minorHAnsi" w:cs="Arial"/>
          <w:lang w:val="fr-FR"/>
        </w:rPr>
        <w:t>(nom, prénom)</w:t>
      </w:r>
      <w:r w:rsidRPr="008D0641">
        <w:rPr>
          <w:rFonts w:asciiTheme="minorHAnsi" w:hAnsiTheme="minorHAnsi" w:cs="Arial"/>
          <w:smallCaps/>
          <w:lang w:val="fr-FR"/>
        </w:rPr>
        <w:t> </w:t>
      </w:r>
    </w:p>
    <w:p w14:paraId="441EFE71" w14:textId="10315DBE" w:rsidR="003946F5" w:rsidRPr="008D0641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>Laboratoire </w:t>
      </w:r>
    </w:p>
    <w:p w14:paraId="74141614" w14:textId="77777777" w:rsidR="003946F5" w:rsidRPr="008D0641" w:rsidRDefault="003946F5" w:rsidP="00996528">
      <w:pPr>
        <w:pStyle w:val="Corpsdetexte2"/>
        <w:tabs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>Adresse Complète </w:t>
      </w:r>
    </w:p>
    <w:p w14:paraId="41A00616" w14:textId="77777777" w:rsidR="00996528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>Téléphone  </w:t>
      </w:r>
    </w:p>
    <w:p w14:paraId="3316478B" w14:textId="77777777" w:rsidR="003946F5" w:rsidRPr="008D0641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>Fax </w:t>
      </w:r>
    </w:p>
    <w:p w14:paraId="78C37942" w14:textId="77777777" w:rsidR="003946F5" w:rsidRPr="008D0641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b/>
          <w:bCs/>
          <w:smallCaps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>Email </w:t>
      </w:r>
    </w:p>
    <w:p w14:paraId="7E0FCA0A" w14:textId="77777777" w:rsidR="003946F5" w:rsidRPr="008D0641" w:rsidRDefault="003946F5" w:rsidP="003946F5">
      <w:pPr>
        <w:pStyle w:val="Corpsdetexte"/>
        <w:ind w:right="74"/>
        <w:rPr>
          <w:rFonts w:asciiTheme="minorHAnsi" w:hAnsiTheme="minorHAnsi" w:cs="Arial"/>
          <w:b/>
          <w:bCs/>
          <w:smallCaps w:val="0"/>
          <w:lang w:val="fr-FR"/>
        </w:rPr>
      </w:pPr>
    </w:p>
    <w:p w14:paraId="3EC6E595" w14:textId="77777777" w:rsidR="003946F5" w:rsidRPr="008D0641" w:rsidRDefault="003946F5" w:rsidP="00996528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color w:val="FF0000"/>
          <w:lang w:val="fr-FR"/>
        </w:rPr>
      </w:pPr>
      <w:r w:rsidRPr="008D0641">
        <w:rPr>
          <w:rFonts w:asciiTheme="minorHAnsi" w:hAnsiTheme="minorHAnsi" w:cs="Arial"/>
          <w:smallCaps/>
          <w:lang w:val="fr-FR"/>
        </w:rPr>
        <w:t>Titre du Programme de Recherche</w:t>
      </w:r>
    </w:p>
    <w:p w14:paraId="6F625A05" w14:textId="77777777" w:rsidR="003946F5" w:rsidRPr="008D0641" w:rsidRDefault="003946F5" w:rsidP="003946F5">
      <w:pPr>
        <w:pStyle w:val="Corpsdetexte"/>
        <w:tabs>
          <w:tab w:val="left" w:leader="dot" w:pos="9923"/>
        </w:tabs>
        <w:ind w:right="74"/>
        <w:rPr>
          <w:rFonts w:asciiTheme="minorHAnsi" w:hAnsiTheme="minorHAnsi" w:cs="Arial"/>
          <w:smallCaps w:val="0"/>
          <w:color w:val="FF0000"/>
          <w:lang w:val="fr-FR"/>
        </w:rPr>
      </w:pPr>
    </w:p>
    <w:p w14:paraId="2B246A4D" w14:textId="77777777" w:rsidR="003946F5" w:rsidRPr="008D0641" w:rsidRDefault="003946F5" w:rsidP="003946F5">
      <w:pPr>
        <w:jc w:val="both"/>
        <w:rPr>
          <w:rFonts w:cs="Arial"/>
          <w:smallCaps/>
          <w:lang w:val="fr-FR"/>
        </w:rPr>
      </w:pPr>
      <w:r w:rsidRPr="008D0641">
        <w:rPr>
          <w:rFonts w:cs="Arial"/>
          <w:smallCaps/>
          <w:lang w:val="fr-FR"/>
        </w:rPr>
        <w:t xml:space="preserve">Dans le cadre de ma demande de subvention pour le programme de recherche présenté ci-dessus, </w:t>
      </w:r>
    </w:p>
    <w:p w14:paraId="2F0EE8CF" w14:textId="77777777" w:rsidR="003946F5" w:rsidRPr="008D0641" w:rsidRDefault="003946F5" w:rsidP="00996528">
      <w:pPr>
        <w:numPr>
          <w:ilvl w:val="0"/>
          <w:numId w:val="9"/>
        </w:numPr>
        <w:spacing w:after="0" w:line="240" w:lineRule="auto"/>
        <w:jc w:val="both"/>
        <w:rPr>
          <w:rFonts w:cs="Arial"/>
          <w:lang w:val="fr-FR"/>
        </w:rPr>
      </w:pPr>
      <w:r w:rsidRPr="008D0641">
        <w:rPr>
          <w:rFonts w:cs="Arial"/>
          <w:lang w:val="fr-FR"/>
        </w:rPr>
        <w:t>je reconnais que la subvention est attribuée et réglée à un organisme (personne morale), à l’exclusion de toute personne physique, après établissement d’une convention.</w:t>
      </w:r>
    </w:p>
    <w:p w14:paraId="5CAFD6C5" w14:textId="77777777" w:rsidR="006D1AA9" w:rsidRPr="008D0641" w:rsidRDefault="006D1AA9" w:rsidP="006D1AA9">
      <w:pPr>
        <w:pStyle w:val="Corpsdetexte"/>
        <w:numPr>
          <w:ilvl w:val="0"/>
          <w:numId w:val="9"/>
        </w:numPr>
        <w:ind w:right="-8"/>
        <w:rPr>
          <w:rFonts w:asciiTheme="minorHAnsi" w:hAnsiTheme="minorHAnsi" w:cs="Arial"/>
          <w:smallCaps w:val="0"/>
          <w:lang w:val="fr-FR"/>
        </w:rPr>
      </w:pPr>
      <w:r w:rsidRPr="008D0641">
        <w:rPr>
          <w:rFonts w:asciiTheme="minorHAnsi" w:hAnsiTheme="minorHAnsi" w:cs="Arial"/>
          <w:smallCaps w:val="0"/>
          <w:lang w:val="fr-FR"/>
        </w:rPr>
        <w:t xml:space="preserve">je reconnais que l’éventuelle acceptation de l'Association </w:t>
      </w:r>
      <w:r>
        <w:rPr>
          <w:rFonts w:asciiTheme="minorHAnsi" w:hAnsiTheme="minorHAnsi" w:cs="Arial"/>
          <w:smallCaps w:val="0"/>
          <w:lang w:val="fr-FR"/>
        </w:rPr>
        <w:t xml:space="preserve">AMADYS </w:t>
      </w:r>
      <w:r w:rsidRPr="008D0641">
        <w:rPr>
          <w:rFonts w:asciiTheme="minorHAnsi" w:hAnsiTheme="minorHAnsi" w:cs="Arial"/>
          <w:smallCaps w:val="0"/>
          <w:lang w:val="fr-FR"/>
        </w:rPr>
        <w:t>n’engage pas la responsabilité de ladite Association ou de ses dirigeants pour un quelconque motif lié à l’utilisation des biens immatériels et matériels acquis grâce à cette subvention.</w:t>
      </w:r>
    </w:p>
    <w:p w14:paraId="5DC970D2" w14:textId="2B48E722" w:rsidR="00686885" w:rsidRPr="008D0641" w:rsidRDefault="00686885" w:rsidP="00996528">
      <w:pPr>
        <w:pStyle w:val="Corpsdetexte"/>
        <w:numPr>
          <w:ilvl w:val="0"/>
          <w:numId w:val="9"/>
        </w:numPr>
        <w:ind w:right="-8"/>
        <w:rPr>
          <w:rFonts w:asciiTheme="minorHAnsi" w:hAnsiTheme="minorHAnsi" w:cs="Arial"/>
          <w:smallCaps w:val="0"/>
          <w:lang w:val="fr-FR"/>
        </w:rPr>
      </w:pPr>
      <w:r>
        <w:rPr>
          <w:rFonts w:asciiTheme="minorHAnsi" w:hAnsiTheme="minorHAnsi" w:cs="Arial"/>
          <w:smallCaps w:val="0"/>
          <w:lang w:val="fr-FR"/>
        </w:rPr>
        <w:t>J’accepte d’être en lien avec la ou les personnes mandatées par AMADYS pour le suivi du projet, avec l’aide et les données du promoteur de celui-ci.</w:t>
      </w:r>
    </w:p>
    <w:p w14:paraId="35164445" w14:textId="58BBB985" w:rsidR="003946F5" w:rsidRPr="008D0641" w:rsidRDefault="003946F5" w:rsidP="003946F5">
      <w:pPr>
        <w:jc w:val="both"/>
        <w:rPr>
          <w:rFonts w:cs="Arial"/>
          <w:lang w:val="fr-FR"/>
        </w:rPr>
      </w:pPr>
      <w:r w:rsidRPr="008D0641">
        <w:rPr>
          <w:rFonts w:cs="Arial"/>
          <w:smallCaps/>
          <w:lang w:val="fr-FR"/>
        </w:rPr>
        <w:t xml:space="preserve">je m’engage à citer en remerciement l'Association </w:t>
      </w:r>
      <w:r w:rsidR="00996528">
        <w:rPr>
          <w:rFonts w:cs="Arial"/>
          <w:smallCaps/>
          <w:lang w:val="fr-FR"/>
        </w:rPr>
        <w:t>AMADYS</w:t>
      </w:r>
      <w:r w:rsidRPr="008D0641">
        <w:rPr>
          <w:rFonts w:cs="Arial"/>
          <w:smallCaps/>
          <w:lang w:val="fr-FR"/>
        </w:rPr>
        <w:t xml:space="preserve"> à l’occasion de toute publication et/ou communication concernant ce travail (publication d’un article, poster, communication orale ou affichée, rapport interne ou externe, etc.).</w:t>
      </w:r>
      <w:r w:rsidRPr="008D0641">
        <w:rPr>
          <w:rFonts w:cs="Arial"/>
          <w:lang w:val="fr-FR"/>
        </w:rPr>
        <w:t xml:space="preserve"> </w:t>
      </w:r>
    </w:p>
    <w:p w14:paraId="3245EAD3" w14:textId="77777777" w:rsidR="003946F5" w:rsidRPr="008D0641" w:rsidRDefault="003946F5" w:rsidP="003946F5">
      <w:pPr>
        <w:pStyle w:val="Corpsdetexte"/>
        <w:ind w:right="74"/>
        <w:rPr>
          <w:rFonts w:asciiTheme="minorHAnsi" w:hAnsiTheme="minorHAnsi" w:cs="Arial"/>
          <w:smallCaps w:val="0"/>
          <w:color w:val="FF0000"/>
          <w:lang w:val="fr-FR"/>
        </w:rPr>
      </w:pPr>
    </w:p>
    <w:p w14:paraId="3F4E7FBD" w14:textId="77777777" w:rsidR="003946F5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lang w:val="fr-FR"/>
        </w:rPr>
      </w:pPr>
      <w:r w:rsidRPr="008D0641">
        <w:rPr>
          <w:rFonts w:asciiTheme="minorHAnsi" w:hAnsiTheme="minorHAnsi" w:cs="Arial"/>
          <w:lang w:val="fr-FR"/>
        </w:rPr>
        <w:t>Fait à </w:t>
      </w:r>
      <w:r w:rsidRPr="008D0641">
        <w:rPr>
          <w:rFonts w:asciiTheme="minorHAnsi" w:hAnsiTheme="minorHAnsi" w:cs="Arial"/>
          <w:lang w:val="fr-FR"/>
        </w:rPr>
        <w:tab/>
      </w:r>
      <w:r w:rsidRPr="008D0641">
        <w:rPr>
          <w:rFonts w:asciiTheme="minorHAnsi" w:hAnsiTheme="minorHAnsi" w:cs="Arial"/>
          <w:lang w:val="fr-FR"/>
        </w:rPr>
        <w:tab/>
      </w:r>
      <w:r w:rsidRPr="008D0641">
        <w:rPr>
          <w:rFonts w:asciiTheme="minorHAnsi" w:hAnsiTheme="minorHAnsi" w:cs="Arial"/>
          <w:lang w:val="fr-FR"/>
        </w:rPr>
        <w:tab/>
        <w:t>  le</w:t>
      </w:r>
      <w:r w:rsidRPr="008D0641">
        <w:rPr>
          <w:rFonts w:asciiTheme="minorHAnsi" w:hAnsiTheme="minorHAnsi" w:cs="Arial"/>
          <w:lang w:val="fr-FR"/>
        </w:rPr>
        <w:tab/>
      </w:r>
    </w:p>
    <w:p w14:paraId="79834DFC" w14:textId="77777777" w:rsidR="00BF5195" w:rsidRPr="008D0641" w:rsidRDefault="00BF519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lang w:val="fr-FR"/>
        </w:rPr>
      </w:pPr>
    </w:p>
    <w:p w14:paraId="669BB87A" w14:textId="3B9D57C8" w:rsidR="00BF5195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  <w:r>
        <w:rPr>
          <w:rFonts w:cs="Arial"/>
          <w:lang w:val="fr-FR"/>
        </w:rPr>
        <w:tab/>
        <w:t>Signature précédée de la mention « lu et approuvé »</w:t>
      </w:r>
      <w:r>
        <w:rPr>
          <w:rFonts w:cs="Arial"/>
          <w:lang w:val="fr-FR"/>
        </w:rPr>
        <w:tab/>
        <w:t>Signature précédée de la mention « lu et approuvé »</w:t>
      </w:r>
      <w:r>
        <w:rPr>
          <w:rFonts w:cs="Arial"/>
          <w:lang w:val="fr-FR"/>
        </w:rPr>
        <w:br/>
        <w:t>du DEMANDEUR de la subvention</w:t>
      </w:r>
      <w:r>
        <w:rPr>
          <w:rFonts w:cs="Arial"/>
          <w:lang w:val="fr-FR"/>
        </w:rPr>
        <w:tab/>
        <w:t>du RESPONSABLE du laboratoire</w:t>
      </w:r>
    </w:p>
    <w:p w14:paraId="4C2C08E3" w14:textId="77777777" w:rsidR="00BF5195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</w:p>
    <w:p w14:paraId="796AAF73" w14:textId="77777777" w:rsidR="00BF5195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</w:p>
    <w:p w14:paraId="1C78B2D4" w14:textId="77777777" w:rsidR="00BF5195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</w:p>
    <w:p w14:paraId="505DC76D" w14:textId="5905A4C7" w:rsidR="00BF5195" w:rsidRPr="008D0641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Cachet du laboratoire (obligatoire)</w:t>
      </w:r>
    </w:p>
    <w:sectPr w:rsidR="00BF5195" w:rsidRPr="008D0641" w:rsidSect="00BF377F">
      <w:footerReference w:type="default" r:id="rId8"/>
      <w:footerReference w:type="first" r:id="rId9"/>
      <w:pgSz w:w="11906" w:h="16838" w:code="9"/>
      <w:pgMar w:top="567" w:right="567" w:bottom="567" w:left="567" w:header="56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36559" w14:textId="77777777" w:rsidR="00593593" w:rsidRDefault="00593593" w:rsidP="00C13FED">
      <w:pPr>
        <w:spacing w:after="0" w:line="240" w:lineRule="auto"/>
      </w:pPr>
      <w:r>
        <w:separator/>
      </w:r>
    </w:p>
  </w:endnote>
  <w:endnote w:type="continuationSeparator" w:id="0">
    <w:p w14:paraId="49DE034F" w14:textId="77777777" w:rsidR="00593593" w:rsidRDefault="00593593" w:rsidP="00C1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72390"/>
      <w:docPartObj>
        <w:docPartGallery w:val="Page Numbers (Bottom of Page)"/>
        <w:docPartUnique/>
      </w:docPartObj>
    </w:sdtPr>
    <w:sdtEndPr/>
    <w:sdtContent>
      <w:p w14:paraId="6BA31E74" w14:textId="4D293D84" w:rsidR="007973A8" w:rsidRPr="00BF5195" w:rsidRDefault="00567FD1" w:rsidP="003946F5">
        <w:pPr>
          <w:pStyle w:val="Pieddepage"/>
          <w:jc w:val="center"/>
          <w:rPr>
            <w:lang w:val="fr-FR"/>
          </w:rPr>
        </w:pPr>
        <w:r>
          <w:rPr>
            <w:noProof/>
            <w:color w:val="225373"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58988B5E" wp14:editId="6F277CD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905" t="0" r="18415" b="6985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ED79A8" w14:textId="77777777" w:rsidR="00996528" w:rsidRDefault="00567FD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A56E0" w:rsidRPr="008A56E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988B5E" id="Group 2" o:spid="_x0000_s1026" style="position:absolute;left:0;text-align:left;margin-left:-16.8pt;margin-top:0;width:34.4pt;height:56.45pt;z-index:25165875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OfILnEMDAAB0CAAADgAAAAAAAAAAAAAAAAAuAgAAZHJzL2Uyb0RvYy54&#10;bWxQSwECLQAUAAYACAAAACEA0pdrB9sAAAAEAQAADwAAAAAAAAAAAAAAAACdBQAAZHJzL2Rvd25y&#10;ZXYueG1sUEsFBgAAAAAEAAQA8wAAAK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WpsIAAADaAAAADwAAAGRycy9kb3ducmV2LnhtbESPUWvCMBSF34X9h3AF3zRVREZnFG1R&#10;HHuZuh9waa5tsLkpSWbrv18Ggz0ezjnf4ay3g23Fg3wwjhXMZxkI4sppw7WCr+th+goiRGSNrWNS&#10;8KQA283LaI25dj2f6XGJtUgQDjkqaGLscilD1ZDFMHMdcfJuzluMSfpaao99gttWLrJsJS0aTgsN&#10;dlQ0VN0v31bBst0V/d3bj2P5Xuw/S7MqtUGlJuNh9wYi0hD/w3/tk1awgN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WpsIAAADaAAAADwAAAAAAAAAAAAAA&#10;AAChAgAAZHJzL2Rvd25yZXYueG1sUEsFBgAAAAAEAAQA+QAAAJADAAAAAA==&#10;" strokecolor="#7f7f7f [1612]"/>
                  <v:rect id="Rectangle 4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KRMEA&#10;AADaAAAADwAAAGRycy9kb3ducmV2LnhtbESPT4vCMBTE7wv7HcIT9ramKspSjSLr36t2xeujebbF&#10;5qUmUbvf3giCx2FmfsNMZq2pxY2crywr6HUTEMS51RUXCv6y1fcPCB+QNdaWScE/eZhNPz8mmGp7&#10;5x3d9qEQEcI+RQVlCE0qpc9LMui7tiGO3sk6gyFKV0jt8B7hppb9JBlJgxXHhRIb+i0pP++vRsFi&#10;3d9shwd3XK59z2TLy4YX5qjUV6edj0EEasM7/GpvtYIB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ikTBAAAA2gAAAA8AAAAAAAAAAAAAAAAAmAIAAGRycy9kb3du&#10;cmV2LnhtbFBLBQYAAAAABAAEAPUAAACGAwAAAAA=&#10;" filled="f" strokecolor="#7f7f7f [1612]">
                    <v:textbox>
                      <w:txbxContent>
                        <w:p w14:paraId="58ED79A8" w14:textId="77777777" w:rsidR="00996528" w:rsidRDefault="00567FD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6E0" w:rsidRPr="008A56E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295B6F" w:rsidRPr="00BF5195">
          <w:rPr>
            <w:lang w:val="fr-FR"/>
          </w:rPr>
          <w:t>Siège Social</w:t>
        </w:r>
        <w:r w:rsidR="00BF5195">
          <w:rPr>
            <w:lang w:val="fr-FR"/>
          </w:rPr>
          <w:t xml:space="preserve"> </w:t>
        </w:r>
        <w:r w:rsidR="00295B6F" w:rsidRPr="00BF5195">
          <w:rPr>
            <w:lang w:val="fr-FR"/>
          </w:rPr>
          <w:t xml:space="preserve">: </w:t>
        </w:r>
        <w:r w:rsidR="00BE2D0C">
          <w:rPr>
            <w:lang w:val="fr-FR"/>
          </w:rPr>
          <w:t>7 rue Castellane</w:t>
        </w:r>
        <w:r w:rsidR="00295B6F" w:rsidRPr="00BF5195">
          <w:rPr>
            <w:lang w:val="fr-FR"/>
          </w:rPr>
          <w:t xml:space="preserve"> – </w:t>
        </w:r>
        <w:r w:rsidR="00BE2D0C">
          <w:rPr>
            <w:lang w:val="fr-FR"/>
          </w:rPr>
          <w:t>75008</w:t>
        </w:r>
        <w:r w:rsidR="00BE2D0C" w:rsidRPr="00BF5195">
          <w:rPr>
            <w:lang w:val="fr-FR"/>
          </w:rPr>
          <w:t xml:space="preserve"> </w:t>
        </w:r>
        <w:r w:rsidR="00BE2D0C">
          <w:rPr>
            <w:lang w:val="fr-FR"/>
          </w:rPr>
          <w:t>PARIS</w:t>
        </w:r>
        <w:r w:rsidR="00BE2D0C" w:rsidRPr="00BF5195">
          <w:rPr>
            <w:lang w:val="fr-FR"/>
          </w:rPr>
          <w:t xml:space="preserve"> </w:t>
        </w:r>
        <w:r w:rsidR="00BF5195">
          <w:rPr>
            <w:lang w:val="fr-FR"/>
          </w:rPr>
          <w:t>–</w:t>
        </w:r>
        <w:r w:rsidR="003C2CEB" w:rsidRPr="00BF5195">
          <w:rPr>
            <w:lang w:val="fr-FR"/>
          </w:rPr>
          <w:t xml:space="preserve"> SIRET</w:t>
        </w:r>
        <w:r w:rsidR="00BF5195">
          <w:rPr>
            <w:lang w:val="fr-FR"/>
          </w:rPr>
          <w:t xml:space="preserve"> </w:t>
        </w:r>
        <w:r w:rsidR="00295B6F" w:rsidRPr="00BF5195">
          <w:rPr>
            <w:lang w:val="fr-FR"/>
          </w:rPr>
          <w:t>: 388 407 835 000</w:t>
        </w:r>
        <w:r w:rsidR="00BE2D0C">
          <w:rPr>
            <w:lang w:val="fr-FR"/>
          </w:rPr>
          <w:t>80</w:t>
        </w:r>
        <w:r w:rsidR="003C2CEB" w:rsidRPr="00BF5195">
          <w:rPr>
            <w:lang w:val="fr-FR"/>
          </w:rPr>
          <w:t xml:space="preserve"> - pascale.boilletot</w:t>
        </w:r>
        <w:r w:rsidR="00295B6F" w:rsidRPr="00BF5195">
          <w:rPr>
            <w:lang w:val="fr-FR"/>
          </w:rPr>
          <w:t>@amadys.fr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AD9D3" w14:textId="77777777" w:rsidR="007973A8" w:rsidRPr="004D0417" w:rsidRDefault="00B866A6" w:rsidP="003946F5">
    <w:pPr>
      <w:pStyle w:val="Pieddepage"/>
      <w:jc w:val="center"/>
      <w:rPr>
        <w:lang w:val="fr-FR"/>
      </w:rPr>
    </w:pPr>
    <w:r w:rsidRPr="004D0417">
      <w:rPr>
        <w:noProof/>
        <w:lang w:val="fr-FR" w:eastAsia="fr-FR"/>
      </w:rPr>
      <w:t>Siège social : AMADYS – 4 rue Ternaux – 75011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04BE" w14:textId="77777777" w:rsidR="00593593" w:rsidRDefault="00593593" w:rsidP="00C13FED">
      <w:pPr>
        <w:spacing w:after="0" w:line="240" w:lineRule="auto"/>
      </w:pPr>
      <w:r>
        <w:separator/>
      </w:r>
    </w:p>
  </w:footnote>
  <w:footnote w:type="continuationSeparator" w:id="0">
    <w:p w14:paraId="43125A2B" w14:textId="77777777" w:rsidR="00593593" w:rsidRDefault="00593593" w:rsidP="00C1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B86"/>
    <w:multiLevelType w:val="hybridMultilevel"/>
    <w:tmpl w:val="6532B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EFF"/>
    <w:multiLevelType w:val="multilevel"/>
    <w:tmpl w:val="4A5633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eneva" w:hAnsi="Geneva" w:cs="Geneva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4649E"/>
    <w:multiLevelType w:val="hybridMultilevel"/>
    <w:tmpl w:val="B8529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662F6"/>
    <w:multiLevelType w:val="hybridMultilevel"/>
    <w:tmpl w:val="6C28D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D3DBD"/>
    <w:multiLevelType w:val="hybridMultilevel"/>
    <w:tmpl w:val="0B10C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6021"/>
    <w:multiLevelType w:val="hybridMultilevel"/>
    <w:tmpl w:val="4C908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45173"/>
    <w:multiLevelType w:val="multilevel"/>
    <w:tmpl w:val="BA2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A038DB"/>
    <w:multiLevelType w:val="hybridMultilevel"/>
    <w:tmpl w:val="F40C1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6D5C"/>
    <w:multiLevelType w:val="hybridMultilevel"/>
    <w:tmpl w:val="83805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E7"/>
    <w:rsid w:val="00012ED9"/>
    <w:rsid w:val="00076979"/>
    <w:rsid w:val="000819B3"/>
    <w:rsid w:val="00091EB6"/>
    <w:rsid w:val="000E396B"/>
    <w:rsid w:val="0013600A"/>
    <w:rsid w:val="001807E8"/>
    <w:rsid w:val="00183E2D"/>
    <w:rsid w:val="001A1C33"/>
    <w:rsid w:val="001D66A0"/>
    <w:rsid w:val="001D67AF"/>
    <w:rsid w:val="001E3B6F"/>
    <w:rsid w:val="001F18A6"/>
    <w:rsid w:val="00215DAC"/>
    <w:rsid w:val="00223ED6"/>
    <w:rsid w:val="0024546B"/>
    <w:rsid w:val="00270352"/>
    <w:rsid w:val="00295B6F"/>
    <w:rsid w:val="002D016E"/>
    <w:rsid w:val="002F35E7"/>
    <w:rsid w:val="00340D51"/>
    <w:rsid w:val="003873DE"/>
    <w:rsid w:val="003946F5"/>
    <w:rsid w:val="003C2CEB"/>
    <w:rsid w:val="004001C2"/>
    <w:rsid w:val="004147C5"/>
    <w:rsid w:val="004156E2"/>
    <w:rsid w:val="00471306"/>
    <w:rsid w:val="0048513E"/>
    <w:rsid w:val="004C54C5"/>
    <w:rsid w:val="004C7FFE"/>
    <w:rsid w:val="004D0417"/>
    <w:rsid w:val="00567FD1"/>
    <w:rsid w:val="00593593"/>
    <w:rsid w:val="00594D40"/>
    <w:rsid w:val="005B7A01"/>
    <w:rsid w:val="005C0762"/>
    <w:rsid w:val="00627B63"/>
    <w:rsid w:val="00632AB5"/>
    <w:rsid w:val="0063518F"/>
    <w:rsid w:val="00650ABC"/>
    <w:rsid w:val="00686885"/>
    <w:rsid w:val="006D1AA9"/>
    <w:rsid w:val="00706BC5"/>
    <w:rsid w:val="00775240"/>
    <w:rsid w:val="007973A8"/>
    <w:rsid w:val="007C3DE2"/>
    <w:rsid w:val="00812A94"/>
    <w:rsid w:val="0089249D"/>
    <w:rsid w:val="008A56E0"/>
    <w:rsid w:val="008D0641"/>
    <w:rsid w:val="008E7D0A"/>
    <w:rsid w:val="00943535"/>
    <w:rsid w:val="00984DA2"/>
    <w:rsid w:val="00996528"/>
    <w:rsid w:val="00A153EF"/>
    <w:rsid w:val="00A439D7"/>
    <w:rsid w:val="00A615A1"/>
    <w:rsid w:val="00A72C4C"/>
    <w:rsid w:val="00B14247"/>
    <w:rsid w:val="00B608EC"/>
    <w:rsid w:val="00B866A6"/>
    <w:rsid w:val="00B97F85"/>
    <w:rsid w:val="00BE2D0C"/>
    <w:rsid w:val="00BF377F"/>
    <w:rsid w:val="00BF5195"/>
    <w:rsid w:val="00C07242"/>
    <w:rsid w:val="00C11FB6"/>
    <w:rsid w:val="00C13FED"/>
    <w:rsid w:val="00C25819"/>
    <w:rsid w:val="00C75379"/>
    <w:rsid w:val="00C97FF6"/>
    <w:rsid w:val="00CD79D3"/>
    <w:rsid w:val="00CF687F"/>
    <w:rsid w:val="00D41568"/>
    <w:rsid w:val="00E43128"/>
    <w:rsid w:val="00E60B12"/>
    <w:rsid w:val="00F03C7D"/>
    <w:rsid w:val="00F9526C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B22E5"/>
  <w15:docId w15:val="{52556114-4C30-4E25-8381-215DB89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C5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06B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B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6BC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06BC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6BC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06BC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06BC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B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B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FED"/>
  </w:style>
  <w:style w:type="paragraph" w:styleId="Pieddepage">
    <w:name w:val="footer"/>
    <w:basedOn w:val="Normal"/>
    <w:link w:val="PieddepageCar"/>
    <w:uiPriority w:val="99"/>
    <w:unhideWhenUsed/>
    <w:rsid w:val="00C1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FED"/>
  </w:style>
  <w:style w:type="paragraph" w:styleId="Textedebulles">
    <w:name w:val="Balloon Text"/>
    <w:basedOn w:val="Normal"/>
    <w:link w:val="TextedebullesCar"/>
    <w:uiPriority w:val="99"/>
    <w:semiHidden/>
    <w:unhideWhenUsed/>
    <w:rsid w:val="00C1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FED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rsid w:val="00706BC5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706BC5"/>
    <w:rPr>
      <w:caps/>
      <w:color w:val="365F91" w:themeColor="accent1" w:themeShade="BF"/>
      <w:spacing w:val="10"/>
    </w:rPr>
  </w:style>
  <w:style w:type="paragraph" w:styleId="Corpsdetexte">
    <w:name w:val="Body Text"/>
    <w:basedOn w:val="Normal"/>
    <w:link w:val="CorpsdetexteCar"/>
    <w:uiPriority w:val="99"/>
    <w:rsid w:val="003946F5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946F5"/>
    <w:rPr>
      <w:rFonts w:ascii="Times New Roman" w:eastAsia="Times New Roman" w:hAnsi="Times New Roman" w:cs="Times New Roman"/>
      <w:smallCaps/>
      <w:lang w:eastAsia="fr-FR"/>
    </w:rPr>
  </w:style>
  <w:style w:type="paragraph" w:styleId="Corpsdetexte2">
    <w:name w:val="Body Text 2"/>
    <w:basedOn w:val="Normal"/>
    <w:link w:val="Corpsdetexte2Car"/>
    <w:uiPriority w:val="99"/>
    <w:rsid w:val="003946F5"/>
    <w:pPr>
      <w:spacing w:after="0" w:line="240" w:lineRule="auto"/>
    </w:pPr>
    <w:rPr>
      <w:rFonts w:ascii="Book Antiqua" w:eastAsia="Times New Roman" w:hAnsi="Book Antiqua" w:cs="Book Antiqua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946F5"/>
    <w:rPr>
      <w:rFonts w:ascii="Book Antiqua" w:eastAsia="Times New Roman" w:hAnsi="Book Antiqua" w:cs="Book Antiqua"/>
      <w:lang w:eastAsia="fr-FR"/>
    </w:rPr>
  </w:style>
  <w:style w:type="paragraph" w:styleId="Corpsdetexte3">
    <w:name w:val="Body Text 3"/>
    <w:basedOn w:val="Normal"/>
    <w:link w:val="Corpsdetexte3Car"/>
    <w:uiPriority w:val="99"/>
    <w:rsid w:val="003946F5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946F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866A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06B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06BC5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06BC5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06BC5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06BC5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6BC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06BC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6BC5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06BC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06BC5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B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06BC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06BC5"/>
    <w:rPr>
      <w:b/>
      <w:bCs/>
    </w:rPr>
  </w:style>
  <w:style w:type="character" w:styleId="Accentuation">
    <w:name w:val="Emphasis"/>
    <w:uiPriority w:val="20"/>
    <w:qFormat/>
    <w:rsid w:val="00706BC5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06BC5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06BC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06BC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6B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6BC5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BC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BC5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706BC5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706BC5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706BC5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06BC5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06BC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6BC5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567FD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7FD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7FD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7FD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7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\Documents\_TE\Projet%20communication%202010\Charte%20graphique\Documents%20envoy&#233;s%20par%20Fabrice\courrier%20Aptes%20couleur%20modifi&#233;%20H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Aptes couleur modifié HG</Template>
  <TotalTime>1</TotalTime>
  <Pages>6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courrier couelur Aptes</vt:lpstr>
      <vt:lpstr>courrier couelur Aptes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couelur Aptes</dc:title>
  <dc:creator>Henri</dc:creator>
  <cp:keywords>courrier couleur;Aptes</cp:keywords>
  <cp:lastModifiedBy>Pascale Boilletot</cp:lastModifiedBy>
  <cp:revision>2</cp:revision>
  <cp:lastPrinted>2014-10-10T07:39:00Z</cp:lastPrinted>
  <dcterms:created xsi:type="dcterms:W3CDTF">2020-06-23T12:48:00Z</dcterms:created>
  <dcterms:modified xsi:type="dcterms:W3CDTF">2020-06-23T12:48:00Z</dcterms:modified>
</cp:coreProperties>
</file>